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D33" w:rsidRPr="00E20C62" w:rsidRDefault="00EA6D33">
      <w:pPr>
        <w:rPr>
          <w:b/>
          <w:szCs w:val="24"/>
        </w:rPr>
      </w:pPr>
      <w:bookmarkStart w:id="0" w:name="_GoBack"/>
      <w:bookmarkEnd w:id="0"/>
    </w:p>
    <w:tbl>
      <w:tblPr>
        <w:tblW w:w="1032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698"/>
        <w:gridCol w:w="8627"/>
      </w:tblGrid>
      <w:tr w:rsidR="004A3A9E" w:rsidRPr="00D3744C">
        <w:trPr>
          <w:cantSplit/>
          <w:trHeight w:val="1098"/>
        </w:trPr>
        <w:tc>
          <w:tcPr>
            <w:tcW w:w="1698" w:type="dxa"/>
          </w:tcPr>
          <w:p w:rsidR="004A3A9E" w:rsidRPr="00D3744C" w:rsidRDefault="001F425E" w:rsidP="00312379">
            <w:pPr>
              <w:ind w:left="601" w:hanging="601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942975" cy="933450"/>
                  <wp:effectExtent l="19050" t="0" r="9525" b="0"/>
                  <wp:docPr id="1" name="Slika 1" descr="GOLJAK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JAK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  <w:noWrap/>
            <w:tcMar>
              <w:top w:w="113" w:type="dxa"/>
            </w:tcMar>
          </w:tcPr>
          <w:p w:rsidR="00991628" w:rsidRPr="00D3744C" w:rsidRDefault="00577997">
            <w:pPr>
              <w:rPr>
                <w:sz w:val="22"/>
              </w:rPr>
            </w:pPr>
            <w:r w:rsidRPr="00D3744C">
              <w:rPr>
                <w:sz w:val="22"/>
              </w:rPr>
              <w:t>SPECIJALNA BOLNICA ZA ZAŠ</w:t>
            </w:r>
            <w:r w:rsidR="004A3A9E" w:rsidRPr="00D3744C">
              <w:rPr>
                <w:sz w:val="22"/>
              </w:rPr>
              <w:t xml:space="preserve">TITU </w:t>
            </w:r>
            <w:r w:rsidRPr="00D3744C">
              <w:rPr>
                <w:sz w:val="22"/>
              </w:rPr>
              <w:t xml:space="preserve">DJECE S NEURORAZVOJNIM </w:t>
            </w:r>
            <w:r w:rsidR="006E1D13">
              <w:rPr>
                <w:sz w:val="22"/>
              </w:rPr>
              <w:t>I</w:t>
            </w:r>
          </w:p>
          <w:p w:rsidR="004A3A9E" w:rsidRPr="00D3744C" w:rsidRDefault="00577997">
            <w:pPr>
              <w:rPr>
                <w:sz w:val="22"/>
              </w:rPr>
            </w:pPr>
            <w:r w:rsidRPr="00D3744C">
              <w:rPr>
                <w:sz w:val="22"/>
              </w:rPr>
              <w:t>MOTORIČ</w:t>
            </w:r>
            <w:r w:rsidR="004A3A9E" w:rsidRPr="00D3744C">
              <w:rPr>
                <w:sz w:val="22"/>
              </w:rPr>
              <w:t>KIM SMETNJAMA</w:t>
            </w:r>
          </w:p>
          <w:p w:rsidR="004A3A9E" w:rsidRPr="00D3744C" w:rsidRDefault="004A3A9E">
            <w:pPr>
              <w:rPr>
                <w:sz w:val="22"/>
              </w:rPr>
            </w:pPr>
            <w:r w:rsidRPr="00D3744C">
              <w:rPr>
                <w:sz w:val="22"/>
              </w:rPr>
              <w:t xml:space="preserve">10000 ZAGREB, GOLJAK 2 </w:t>
            </w:r>
          </w:p>
          <w:p w:rsidR="006A5DBE" w:rsidRDefault="006A5DBE">
            <w:pPr>
              <w:rPr>
                <w:sz w:val="22"/>
              </w:rPr>
            </w:pPr>
            <w:r w:rsidRPr="00D3744C">
              <w:rPr>
                <w:sz w:val="22"/>
              </w:rPr>
              <w:t>Zag</w:t>
            </w:r>
            <w:r w:rsidR="00483DBA">
              <w:rPr>
                <w:sz w:val="22"/>
              </w:rPr>
              <w:t>rebačka banka</w:t>
            </w:r>
            <w:r w:rsidR="004D7594">
              <w:rPr>
                <w:sz w:val="22"/>
              </w:rPr>
              <w:t>, IBAN</w:t>
            </w:r>
            <w:r w:rsidR="00483DBA">
              <w:rPr>
                <w:sz w:val="22"/>
              </w:rPr>
              <w:t xml:space="preserve"> </w:t>
            </w:r>
            <w:r w:rsidR="00BB403A">
              <w:rPr>
                <w:sz w:val="22"/>
              </w:rPr>
              <w:t>HR442360000</w:t>
            </w:r>
            <w:r w:rsidR="00483DBA">
              <w:rPr>
                <w:sz w:val="22"/>
              </w:rPr>
              <w:t>1102054893,</w:t>
            </w:r>
            <w:r w:rsidRPr="00D3744C">
              <w:rPr>
                <w:sz w:val="22"/>
              </w:rPr>
              <w:t xml:space="preserve"> Mat. broj: 3205649</w:t>
            </w:r>
          </w:p>
          <w:p w:rsidR="00483DBA" w:rsidRPr="00D3744C" w:rsidRDefault="00483DBA">
            <w:pPr>
              <w:rPr>
                <w:sz w:val="22"/>
              </w:rPr>
            </w:pPr>
            <w:r>
              <w:rPr>
                <w:sz w:val="22"/>
              </w:rPr>
              <w:t xml:space="preserve">OIB:92559974262 </w:t>
            </w:r>
          </w:p>
          <w:p w:rsidR="004A3A9E" w:rsidRPr="00D3744C" w:rsidRDefault="00BB403A">
            <w:pPr>
              <w:rPr>
                <w:sz w:val="22"/>
              </w:rPr>
            </w:pPr>
            <w:r>
              <w:rPr>
                <w:sz w:val="22"/>
              </w:rPr>
              <w:t>Ravnateljstvo: 01/4925-211</w:t>
            </w:r>
            <w:r w:rsidR="00DF4239">
              <w:rPr>
                <w:sz w:val="22"/>
              </w:rPr>
              <w:t xml:space="preserve">    </w:t>
            </w:r>
            <w:r w:rsidR="00643CE7">
              <w:rPr>
                <w:sz w:val="22"/>
              </w:rPr>
              <w:t xml:space="preserve">  </w:t>
            </w:r>
            <w:r w:rsidR="004A3A9E" w:rsidRPr="00D3744C">
              <w:rPr>
                <w:sz w:val="22"/>
              </w:rPr>
              <w:t>Fax: 01/4823-577</w:t>
            </w:r>
          </w:p>
          <w:p w:rsidR="00237634" w:rsidRPr="00D3744C" w:rsidRDefault="00991628" w:rsidP="00643CE7">
            <w:pPr>
              <w:rPr>
                <w:sz w:val="22"/>
              </w:rPr>
            </w:pPr>
            <w:r w:rsidRPr="00D3744C">
              <w:rPr>
                <w:sz w:val="22"/>
              </w:rPr>
              <w:t xml:space="preserve">E-mail </w:t>
            </w:r>
            <w:hyperlink r:id="rId8" w:history="1">
              <w:r w:rsidR="0025799B" w:rsidRPr="00712A3C">
                <w:rPr>
                  <w:rStyle w:val="Hyperlink"/>
                  <w:sz w:val="22"/>
                </w:rPr>
                <w:t>tajnica@sbgoljak.hr</w:t>
              </w:r>
            </w:hyperlink>
            <w:r w:rsidR="00643CE7">
              <w:t xml:space="preserve">      </w:t>
            </w:r>
            <w:r w:rsidR="009F01B5" w:rsidRPr="00D3744C">
              <w:rPr>
                <w:sz w:val="22"/>
              </w:rPr>
              <w:t xml:space="preserve">URL </w:t>
            </w:r>
            <w:hyperlink r:id="rId9" w:history="1">
              <w:r w:rsidR="00BB403A" w:rsidRPr="007F60A3">
                <w:rPr>
                  <w:rStyle w:val="Hyperlink"/>
                  <w:sz w:val="22"/>
                </w:rPr>
                <w:t>www.sbgoljak.hr</w:t>
              </w:r>
            </w:hyperlink>
            <w:r w:rsidR="009F01B5" w:rsidRPr="00D3744C">
              <w:rPr>
                <w:sz w:val="22"/>
              </w:rPr>
              <w:t xml:space="preserve"> </w:t>
            </w:r>
          </w:p>
        </w:tc>
      </w:tr>
    </w:tbl>
    <w:p w:rsidR="00586034" w:rsidRDefault="00586034" w:rsidP="00586034">
      <w:pPr>
        <w:jc w:val="center"/>
        <w:rPr>
          <w:sz w:val="28"/>
          <w:szCs w:val="28"/>
        </w:rPr>
      </w:pPr>
    </w:p>
    <w:p w:rsidR="00586034" w:rsidRDefault="00586034" w:rsidP="00586034">
      <w:pPr>
        <w:jc w:val="center"/>
        <w:rPr>
          <w:sz w:val="28"/>
          <w:szCs w:val="28"/>
        </w:rPr>
      </w:pPr>
    </w:p>
    <w:p w:rsidR="00586034" w:rsidRDefault="00586034" w:rsidP="00586034">
      <w:pPr>
        <w:jc w:val="center"/>
        <w:rPr>
          <w:sz w:val="28"/>
          <w:szCs w:val="28"/>
        </w:rPr>
      </w:pPr>
    </w:p>
    <w:p w:rsidR="00586034" w:rsidRPr="00586034" w:rsidRDefault="00586034" w:rsidP="00586034">
      <w:pPr>
        <w:jc w:val="center"/>
        <w:rPr>
          <w:rFonts w:asciiTheme="minorHAnsi" w:hAnsiTheme="minorHAnsi"/>
          <w:sz w:val="28"/>
          <w:szCs w:val="28"/>
        </w:rPr>
      </w:pPr>
      <w:r w:rsidRPr="00586034">
        <w:rPr>
          <w:rFonts w:asciiTheme="minorHAnsi" w:hAnsiTheme="minorHAnsi"/>
          <w:sz w:val="28"/>
          <w:szCs w:val="28"/>
        </w:rPr>
        <w:t>PRIJAVA PRITUŽBE PACIJENATA</w:t>
      </w:r>
    </w:p>
    <w:p w:rsidR="00586034" w:rsidRPr="00586034" w:rsidRDefault="00586034" w:rsidP="00586034">
      <w:pPr>
        <w:jc w:val="center"/>
        <w:rPr>
          <w:rFonts w:asciiTheme="minorHAnsi" w:hAnsiTheme="minorHAnsi"/>
        </w:rPr>
      </w:pPr>
    </w:p>
    <w:p w:rsidR="00586034" w:rsidRPr="00586034" w:rsidRDefault="00586034" w:rsidP="00586034">
      <w:pPr>
        <w:rPr>
          <w:rFonts w:asciiTheme="minorHAnsi" w:hAnsiTheme="minorHAnsi"/>
        </w:rPr>
      </w:pPr>
      <w:r w:rsidRPr="00586034">
        <w:rPr>
          <w:rFonts w:asciiTheme="minorHAnsi" w:hAnsiTheme="minorHAnsi"/>
        </w:rPr>
        <w:t>Ako ste nezadovoljni pruženom zdravstvenom uslugom ili skrbi u našoj Bolnici možete izraziti prigovor ili pritužbu na sljedeći način:</w:t>
      </w:r>
    </w:p>
    <w:p w:rsidR="00586034" w:rsidRPr="00586034" w:rsidRDefault="00586034" w:rsidP="00586034">
      <w:pPr>
        <w:rPr>
          <w:rFonts w:asciiTheme="minorHAnsi" w:hAnsiTheme="minorHAnsi"/>
        </w:rPr>
      </w:pPr>
    </w:p>
    <w:p w:rsidR="00586034" w:rsidRPr="00586034" w:rsidRDefault="004F3030" w:rsidP="00586034">
      <w:pPr>
        <w:pStyle w:val="ListParagraph"/>
        <w:numPr>
          <w:ilvl w:val="0"/>
          <w:numId w:val="19"/>
        </w:numPr>
      </w:pPr>
      <w:r>
        <w:t>Izjavom Voditelju</w:t>
      </w:r>
      <w:r w:rsidR="00586034" w:rsidRPr="00586034">
        <w:t xml:space="preserve"> jedinice na koju se prigovor odnosi</w:t>
      </w:r>
    </w:p>
    <w:p w:rsidR="00586034" w:rsidRPr="00586034" w:rsidRDefault="00586034" w:rsidP="00586034">
      <w:pPr>
        <w:pStyle w:val="ListParagraph"/>
        <w:numPr>
          <w:ilvl w:val="0"/>
          <w:numId w:val="19"/>
        </w:numPr>
      </w:pPr>
      <w:r w:rsidRPr="00586034">
        <w:t>Upisom pritužbe u „Knjigu žalbe“ koja se nalazi: na Goljaku kod tajnice u ravnateljstvu; na Zelengaju  u ambulanti MD odjela.</w:t>
      </w:r>
    </w:p>
    <w:p w:rsidR="00586034" w:rsidRPr="00586034" w:rsidRDefault="00586034" w:rsidP="00586034">
      <w:pPr>
        <w:pStyle w:val="ListParagraph"/>
        <w:numPr>
          <w:ilvl w:val="0"/>
          <w:numId w:val="19"/>
        </w:numPr>
      </w:pPr>
      <w:r w:rsidRPr="00586034">
        <w:t xml:space="preserve">Pisanom prijavom ( na Obrascu za prijavu pritužbe pacijenata):  </w:t>
      </w:r>
    </w:p>
    <w:p w:rsidR="00586034" w:rsidRPr="00586034" w:rsidRDefault="00586034" w:rsidP="00586034">
      <w:pPr>
        <w:pStyle w:val="ListParagraph"/>
      </w:pPr>
      <w:r w:rsidRPr="00586034">
        <w:t>1.</w:t>
      </w:r>
      <w:r w:rsidRPr="00586034">
        <w:tab/>
        <w:t>ubačenom u označeni sandučić koji se nalazi u čekaonici na Goljaku i Zelengaju;</w:t>
      </w:r>
    </w:p>
    <w:p w:rsidR="00586034" w:rsidRPr="00586034" w:rsidRDefault="00586034" w:rsidP="00586034">
      <w:pPr>
        <w:pStyle w:val="ListParagraph"/>
      </w:pPr>
      <w:r w:rsidRPr="00586034">
        <w:t>2.</w:t>
      </w:r>
      <w:r w:rsidRPr="00586034">
        <w:tab/>
        <w:t>pisanom prijavom uručenom i urudžbiranom kod tajnice ravnatelja</w:t>
      </w:r>
    </w:p>
    <w:p w:rsidR="00586034" w:rsidRPr="00586034" w:rsidRDefault="00586034" w:rsidP="00586034">
      <w:pPr>
        <w:pStyle w:val="ListParagraph"/>
        <w:rPr>
          <w:rStyle w:val="Hyperlink"/>
        </w:rPr>
      </w:pPr>
      <w:r w:rsidRPr="00586034">
        <w:t>3.</w:t>
      </w:r>
      <w:r w:rsidRPr="00586034">
        <w:tab/>
        <w:t xml:space="preserve">pisanom prijavom poslanom na mail: </w:t>
      </w:r>
      <w:hyperlink r:id="rId10" w:history="1">
        <w:r w:rsidRPr="00586034">
          <w:rPr>
            <w:rStyle w:val="Hyperlink"/>
          </w:rPr>
          <w:t>tajnica@sbgoljak.hr</w:t>
        </w:r>
      </w:hyperlink>
    </w:p>
    <w:p w:rsidR="00586034" w:rsidRPr="00586034" w:rsidRDefault="00586034" w:rsidP="00586034">
      <w:pPr>
        <w:pStyle w:val="ListParagraph"/>
        <w:rPr>
          <w:rStyle w:val="Hyperlink"/>
        </w:rPr>
      </w:pPr>
    </w:p>
    <w:p w:rsidR="00586034" w:rsidRPr="00586034" w:rsidRDefault="00586034" w:rsidP="00586034">
      <w:pPr>
        <w:rPr>
          <w:rFonts w:asciiTheme="minorHAnsi" w:hAnsiTheme="minorHAnsi"/>
          <w:b/>
        </w:rPr>
      </w:pPr>
      <w:r w:rsidRPr="00586034">
        <w:rPr>
          <w:rFonts w:asciiTheme="minorHAnsi" w:hAnsiTheme="minorHAnsi"/>
        </w:rPr>
        <w:t xml:space="preserve">Obrazac za prijavu pritužbe pacijenata možete dobiti na odjelima, na  prijemnom šalteru ili preuzmite </w:t>
      </w:r>
      <w:r w:rsidRPr="00586034">
        <w:rPr>
          <w:rFonts w:asciiTheme="minorHAnsi" w:hAnsiTheme="minorHAnsi"/>
          <w:b/>
          <w:color w:val="FF0000"/>
        </w:rPr>
        <w:t>ovdje.</w:t>
      </w:r>
    </w:p>
    <w:p w:rsidR="00586034" w:rsidRPr="00586034" w:rsidRDefault="00586034" w:rsidP="00586034">
      <w:pPr>
        <w:rPr>
          <w:rFonts w:asciiTheme="minorHAnsi" w:hAnsiTheme="minorHAnsi"/>
          <w:i/>
        </w:rPr>
      </w:pPr>
      <w:r w:rsidRPr="00586034">
        <w:rPr>
          <w:rFonts w:asciiTheme="minorHAnsi" w:hAnsiTheme="minorHAnsi"/>
          <w:i/>
        </w:rPr>
        <w:t xml:space="preserve">Sve pritužbe se bilježe na „Obrazac za prijavu pritužbe“ </w:t>
      </w:r>
    </w:p>
    <w:p w:rsidR="00586034" w:rsidRPr="00586034" w:rsidRDefault="00586034" w:rsidP="00586034">
      <w:pPr>
        <w:rPr>
          <w:rFonts w:asciiTheme="minorHAnsi" w:hAnsiTheme="minorHAnsi"/>
          <w:i/>
        </w:rPr>
      </w:pPr>
    </w:p>
    <w:p w:rsidR="00586034" w:rsidRPr="00586034" w:rsidRDefault="00586034" w:rsidP="00586034">
      <w:pPr>
        <w:rPr>
          <w:rFonts w:asciiTheme="minorHAnsi" w:hAnsiTheme="minorHAnsi"/>
          <w:i/>
        </w:rPr>
      </w:pPr>
      <w:r w:rsidRPr="00586034">
        <w:rPr>
          <w:rFonts w:asciiTheme="minorHAnsi" w:hAnsiTheme="minorHAnsi"/>
          <w:i/>
        </w:rPr>
        <w:t>Utemeljeni prigovor rješava se na sljedeće načine:</w:t>
      </w:r>
    </w:p>
    <w:p w:rsidR="00586034" w:rsidRPr="00586034" w:rsidRDefault="00586034" w:rsidP="00586034">
      <w:pPr>
        <w:pStyle w:val="ListParagraph"/>
        <w:numPr>
          <w:ilvl w:val="0"/>
          <w:numId w:val="20"/>
        </w:numPr>
        <w:rPr>
          <w:i/>
        </w:rPr>
      </w:pPr>
      <w:r w:rsidRPr="00586034">
        <w:rPr>
          <w:i/>
        </w:rPr>
        <w:t>Usmena prijava voditelju -  ako je osnovana: voditelj i osoblje dužno je pristupiti otklanjanju činjenica radi kojih je prigovor upućen. Ako se prigovor smatra neutemeljenim tužitelj treba ispuniti obrazac koji se prosljeđuje i urudžbira u tajništvu Bolnice.</w:t>
      </w:r>
    </w:p>
    <w:p w:rsidR="00586034" w:rsidRPr="00586034" w:rsidRDefault="00586034" w:rsidP="00586034">
      <w:pPr>
        <w:pStyle w:val="ListParagraph"/>
        <w:numPr>
          <w:ilvl w:val="0"/>
          <w:numId w:val="20"/>
        </w:numPr>
        <w:rPr>
          <w:i/>
        </w:rPr>
      </w:pPr>
      <w:r w:rsidRPr="00586034">
        <w:rPr>
          <w:i/>
        </w:rPr>
        <w:t>Kada je pritužba upisana u  „Knjigu žalbe“ glavna sestra odjela prosljeđuje je  u Tajništvo Bolnice.</w:t>
      </w:r>
    </w:p>
    <w:p w:rsidR="00586034" w:rsidRPr="00586034" w:rsidRDefault="00586034" w:rsidP="00586034">
      <w:pPr>
        <w:pStyle w:val="ListParagraph"/>
        <w:numPr>
          <w:ilvl w:val="0"/>
          <w:numId w:val="20"/>
        </w:numPr>
        <w:rPr>
          <w:i/>
        </w:rPr>
      </w:pPr>
      <w:r w:rsidRPr="00586034">
        <w:rPr>
          <w:i/>
        </w:rPr>
        <w:t>Prijave poslane na mail se urudžbiraju.</w:t>
      </w:r>
    </w:p>
    <w:p w:rsidR="00586034" w:rsidRPr="00586034" w:rsidRDefault="00586034" w:rsidP="00586034">
      <w:pPr>
        <w:rPr>
          <w:rFonts w:asciiTheme="minorHAnsi" w:hAnsiTheme="minorHAnsi"/>
        </w:rPr>
      </w:pPr>
    </w:p>
    <w:p w:rsidR="00586034" w:rsidRDefault="00586034" w:rsidP="00586034">
      <w:pPr>
        <w:rPr>
          <w:rFonts w:asciiTheme="minorHAnsi" w:hAnsiTheme="minorHAnsi"/>
        </w:rPr>
      </w:pPr>
      <w:r w:rsidRPr="00586034">
        <w:rPr>
          <w:rFonts w:asciiTheme="minorHAnsi" w:hAnsiTheme="minorHAnsi"/>
        </w:rPr>
        <w:t>Ako prijava nije anonimna Uprava Bolnice u roku od osam radnih dana od zaprimanja pritužbe upućuje odgovor tužitelju.</w:t>
      </w:r>
    </w:p>
    <w:p w:rsidR="00586034" w:rsidRPr="00586034" w:rsidRDefault="00586034" w:rsidP="00586034">
      <w:pPr>
        <w:rPr>
          <w:rFonts w:asciiTheme="minorHAnsi" w:hAnsiTheme="minorHAnsi"/>
        </w:rPr>
      </w:pPr>
    </w:p>
    <w:p w:rsidR="00586034" w:rsidRDefault="00586034" w:rsidP="00586034">
      <w:pPr>
        <w:rPr>
          <w:rFonts w:asciiTheme="minorHAnsi" w:hAnsiTheme="minorHAnsi"/>
        </w:rPr>
      </w:pPr>
      <w:r w:rsidRPr="00586034">
        <w:rPr>
          <w:rFonts w:asciiTheme="minorHAnsi" w:hAnsiTheme="minorHAnsi"/>
        </w:rPr>
        <w:t>Svaku potpuno ispunjenu pritužbu ćemo obraditi i obavijestiti Vas o ishodu. Službeni pisani odgovor dobit ćete ako ste u potpunosti ispunili „Obrazac za prijavu pritužbe“  u zakonskom roku od 8 radnih dana. Ukoliko u tom roku nije moguće odgovoriti bit ćete obaviješteni da je pritužba u fazi rješavanje i da će odgovor uslijediti u roku od daljnjih  15 radnih dana, uz obrazloženje razloga kašnjenja.</w:t>
      </w:r>
    </w:p>
    <w:p w:rsidR="00586034" w:rsidRPr="00586034" w:rsidRDefault="00586034" w:rsidP="00586034">
      <w:pPr>
        <w:rPr>
          <w:rFonts w:asciiTheme="minorHAnsi" w:hAnsiTheme="minorHAnsi"/>
        </w:rPr>
      </w:pPr>
    </w:p>
    <w:p w:rsidR="00586034" w:rsidRPr="00586034" w:rsidRDefault="00586034" w:rsidP="00586034">
      <w:pPr>
        <w:rPr>
          <w:rFonts w:asciiTheme="minorHAnsi" w:hAnsiTheme="minorHAnsi"/>
        </w:rPr>
      </w:pPr>
      <w:r w:rsidRPr="00586034">
        <w:rPr>
          <w:rFonts w:asciiTheme="minorHAnsi" w:hAnsiTheme="minorHAnsi"/>
        </w:rPr>
        <w:t xml:space="preserve"> Ukoliko niste zadovoljni poduzetim mjerama, zaštitu svojih prava možete zatražiti pri Ministarstvu nadležnom za zdravstvo ili  Povjerenstvu za zaštitu prava pacijenata u jedinici područne/ regionalne samouprave usmeno ili pisanim putem.</w:t>
      </w:r>
    </w:p>
    <w:p w:rsidR="00586034" w:rsidRPr="00586034" w:rsidRDefault="00586034" w:rsidP="00586034">
      <w:pPr>
        <w:rPr>
          <w:rFonts w:asciiTheme="minorHAnsi" w:hAnsiTheme="minorHAnsi"/>
        </w:rPr>
      </w:pPr>
      <w:r w:rsidRPr="00586034">
        <w:rPr>
          <w:rFonts w:asciiTheme="minorHAnsi" w:hAnsiTheme="minorHAnsi"/>
        </w:rPr>
        <w:t>Ministarstvo zdravstva, Ksaver 200a, tel. 01/4607 555, bijeli telefon: 0800 7999</w:t>
      </w:r>
    </w:p>
    <w:p w:rsidR="007D77D7" w:rsidRPr="00586034" w:rsidRDefault="00586034" w:rsidP="00586034">
      <w:pPr>
        <w:rPr>
          <w:rFonts w:asciiTheme="minorHAnsi" w:hAnsiTheme="minorHAnsi"/>
        </w:rPr>
      </w:pPr>
      <w:r w:rsidRPr="00586034">
        <w:rPr>
          <w:rFonts w:asciiTheme="minorHAnsi" w:hAnsiTheme="minorHAnsi"/>
        </w:rPr>
        <w:t>Gradski ured za zdravstvo, tel.    01/ 61 01 554</w:t>
      </w:r>
    </w:p>
    <w:sectPr w:rsidR="007D77D7" w:rsidRPr="00586034" w:rsidSect="00DA6A23">
      <w:footerReference w:type="default" r:id="rId11"/>
      <w:pgSz w:w="11918" w:h="16838"/>
      <w:pgMar w:top="284" w:right="1800" w:bottom="1276" w:left="1134" w:header="720" w:footer="12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906" w:rsidRDefault="00912906">
      <w:r>
        <w:separator/>
      </w:r>
    </w:p>
  </w:endnote>
  <w:endnote w:type="continuationSeparator" w:id="0">
    <w:p w:rsidR="00912906" w:rsidRDefault="0091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 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8D9" w:rsidRDefault="007218D9">
    <w:pPr>
      <w:pStyle w:val="Footer"/>
      <w:tabs>
        <w:tab w:val="clear" w:pos="4153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906" w:rsidRDefault="00912906">
      <w:r>
        <w:separator/>
      </w:r>
    </w:p>
  </w:footnote>
  <w:footnote w:type="continuationSeparator" w:id="0">
    <w:p w:rsidR="00912906" w:rsidRDefault="00912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CCC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FE1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C4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348EC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EED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BA57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80A2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3AA6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C48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20C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E4656D"/>
    <w:multiLevelType w:val="hybridMultilevel"/>
    <w:tmpl w:val="D3A8502A"/>
    <w:lvl w:ilvl="0" w:tplc="80629E28">
      <w:start w:val="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1FB4CC4"/>
    <w:multiLevelType w:val="hybridMultilevel"/>
    <w:tmpl w:val="26A4DA2C"/>
    <w:lvl w:ilvl="0" w:tplc="DEE80A5E">
      <w:start w:val="1"/>
      <w:numFmt w:val="lowerLetter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32010135"/>
    <w:multiLevelType w:val="hybridMultilevel"/>
    <w:tmpl w:val="AD1C88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F22C2E"/>
    <w:multiLevelType w:val="hybridMultilevel"/>
    <w:tmpl w:val="52C6C942"/>
    <w:lvl w:ilvl="0" w:tplc="4482BCAA">
      <w:start w:val="48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6EC425F"/>
    <w:multiLevelType w:val="hybridMultilevel"/>
    <w:tmpl w:val="A5A435AE"/>
    <w:lvl w:ilvl="0" w:tplc="93D4BC06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42DF2370"/>
    <w:multiLevelType w:val="hybridMultilevel"/>
    <w:tmpl w:val="F90012D2"/>
    <w:lvl w:ilvl="0" w:tplc="9BB03984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CC29B2"/>
    <w:multiLevelType w:val="hybridMultilevel"/>
    <w:tmpl w:val="DD42C4E6"/>
    <w:lvl w:ilvl="0" w:tplc="84CE52B2">
      <w:start w:val="1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8A87AE6"/>
    <w:multiLevelType w:val="hybridMultilevel"/>
    <w:tmpl w:val="4516B0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C5EE3"/>
    <w:multiLevelType w:val="hybridMultilevel"/>
    <w:tmpl w:val="28C09552"/>
    <w:lvl w:ilvl="0" w:tplc="213C63E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BC93F4C"/>
    <w:multiLevelType w:val="hybridMultilevel"/>
    <w:tmpl w:val="1FD23C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5"/>
  </w:num>
  <w:num w:numId="12">
    <w:abstractNumId w:val="12"/>
  </w:num>
  <w:num w:numId="13">
    <w:abstractNumId w:val="10"/>
  </w:num>
  <w:num w:numId="14">
    <w:abstractNumId w:val="18"/>
  </w:num>
  <w:num w:numId="15">
    <w:abstractNumId w:val="16"/>
  </w:num>
  <w:num w:numId="16">
    <w:abstractNumId w:val="11"/>
  </w:num>
  <w:num w:numId="17">
    <w:abstractNumId w:val="13"/>
  </w:num>
  <w:num w:numId="18">
    <w:abstractNumId w:val="14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97"/>
    <w:rsid w:val="00004908"/>
    <w:rsid w:val="000050E3"/>
    <w:rsid w:val="0000573D"/>
    <w:rsid w:val="00007A65"/>
    <w:rsid w:val="00020399"/>
    <w:rsid w:val="00034A58"/>
    <w:rsid w:val="00056C1C"/>
    <w:rsid w:val="00092168"/>
    <w:rsid w:val="0009372C"/>
    <w:rsid w:val="000A30D3"/>
    <w:rsid w:val="000A4117"/>
    <w:rsid w:val="000A7D05"/>
    <w:rsid w:val="000B1604"/>
    <w:rsid w:val="000B2C35"/>
    <w:rsid w:val="000B35D2"/>
    <w:rsid w:val="000C1093"/>
    <w:rsid w:val="000D1CB6"/>
    <w:rsid w:val="000D4CA7"/>
    <w:rsid w:val="000D7F60"/>
    <w:rsid w:val="000E591E"/>
    <w:rsid w:val="000F0295"/>
    <w:rsid w:val="001132F1"/>
    <w:rsid w:val="001208D6"/>
    <w:rsid w:val="00121C08"/>
    <w:rsid w:val="001234EF"/>
    <w:rsid w:val="00146E0A"/>
    <w:rsid w:val="00153796"/>
    <w:rsid w:val="00153A95"/>
    <w:rsid w:val="00155F44"/>
    <w:rsid w:val="001763EA"/>
    <w:rsid w:val="001943D5"/>
    <w:rsid w:val="001E046A"/>
    <w:rsid w:val="001E0575"/>
    <w:rsid w:val="001E36D6"/>
    <w:rsid w:val="001F425E"/>
    <w:rsid w:val="002036BB"/>
    <w:rsid w:val="002040B4"/>
    <w:rsid w:val="0021174C"/>
    <w:rsid w:val="00214661"/>
    <w:rsid w:val="002178FA"/>
    <w:rsid w:val="002230D0"/>
    <w:rsid w:val="00224632"/>
    <w:rsid w:val="00225803"/>
    <w:rsid w:val="00225DA8"/>
    <w:rsid w:val="00234E6E"/>
    <w:rsid w:val="00237634"/>
    <w:rsid w:val="00237754"/>
    <w:rsid w:val="0025118C"/>
    <w:rsid w:val="0025799B"/>
    <w:rsid w:val="00263833"/>
    <w:rsid w:val="002641BD"/>
    <w:rsid w:val="00264FA2"/>
    <w:rsid w:val="00285296"/>
    <w:rsid w:val="0029038F"/>
    <w:rsid w:val="0029734F"/>
    <w:rsid w:val="002A0C7C"/>
    <w:rsid w:val="002B6457"/>
    <w:rsid w:val="002C093B"/>
    <w:rsid w:val="002D04EA"/>
    <w:rsid w:val="002D1753"/>
    <w:rsid w:val="002D24E8"/>
    <w:rsid w:val="002D25A4"/>
    <w:rsid w:val="002D4039"/>
    <w:rsid w:val="002D5F37"/>
    <w:rsid w:val="002E4FA8"/>
    <w:rsid w:val="002E521B"/>
    <w:rsid w:val="002E7854"/>
    <w:rsid w:val="002F098C"/>
    <w:rsid w:val="002F57FD"/>
    <w:rsid w:val="002F59E3"/>
    <w:rsid w:val="00312379"/>
    <w:rsid w:val="0032187C"/>
    <w:rsid w:val="00346C4D"/>
    <w:rsid w:val="00383D75"/>
    <w:rsid w:val="00391A6E"/>
    <w:rsid w:val="003A5CB7"/>
    <w:rsid w:val="003A6BE7"/>
    <w:rsid w:val="003C0E9A"/>
    <w:rsid w:val="003C7EA0"/>
    <w:rsid w:val="003E771F"/>
    <w:rsid w:val="003F3E51"/>
    <w:rsid w:val="0040215F"/>
    <w:rsid w:val="004056D3"/>
    <w:rsid w:val="00447D7A"/>
    <w:rsid w:val="00457438"/>
    <w:rsid w:val="00457687"/>
    <w:rsid w:val="004716C2"/>
    <w:rsid w:val="00473944"/>
    <w:rsid w:val="00483DBA"/>
    <w:rsid w:val="0049036E"/>
    <w:rsid w:val="004A3A9E"/>
    <w:rsid w:val="004B49DD"/>
    <w:rsid w:val="004C1BE9"/>
    <w:rsid w:val="004C2A33"/>
    <w:rsid w:val="004C2FF3"/>
    <w:rsid w:val="004D7594"/>
    <w:rsid w:val="004E2E19"/>
    <w:rsid w:val="004E4395"/>
    <w:rsid w:val="004F3030"/>
    <w:rsid w:val="0050555B"/>
    <w:rsid w:val="005229C4"/>
    <w:rsid w:val="00526455"/>
    <w:rsid w:val="005341FA"/>
    <w:rsid w:val="00541008"/>
    <w:rsid w:val="00555611"/>
    <w:rsid w:val="00562382"/>
    <w:rsid w:val="00566485"/>
    <w:rsid w:val="005739D4"/>
    <w:rsid w:val="00576DE6"/>
    <w:rsid w:val="00577997"/>
    <w:rsid w:val="0058015A"/>
    <w:rsid w:val="00586034"/>
    <w:rsid w:val="005942F0"/>
    <w:rsid w:val="005A28DE"/>
    <w:rsid w:val="005B0814"/>
    <w:rsid w:val="005B10B2"/>
    <w:rsid w:val="005B5767"/>
    <w:rsid w:val="005B6D9E"/>
    <w:rsid w:val="005C0FE9"/>
    <w:rsid w:val="005C4B03"/>
    <w:rsid w:val="005D373D"/>
    <w:rsid w:val="005D4A40"/>
    <w:rsid w:val="005E54C1"/>
    <w:rsid w:val="005E751C"/>
    <w:rsid w:val="006041A5"/>
    <w:rsid w:val="006046B0"/>
    <w:rsid w:val="00616205"/>
    <w:rsid w:val="0062025A"/>
    <w:rsid w:val="00625346"/>
    <w:rsid w:val="00643CE7"/>
    <w:rsid w:val="00645F3D"/>
    <w:rsid w:val="00652F7A"/>
    <w:rsid w:val="00660FD1"/>
    <w:rsid w:val="00673942"/>
    <w:rsid w:val="00676A97"/>
    <w:rsid w:val="00692472"/>
    <w:rsid w:val="00694134"/>
    <w:rsid w:val="00694B4E"/>
    <w:rsid w:val="006A5DBE"/>
    <w:rsid w:val="006B219C"/>
    <w:rsid w:val="006B3738"/>
    <w:rsid w:val="006B390B"/>
    <w:rsid w:val="006C2CAB"/>
    <w:rsid w:val="006C469A"/>
    <w:rsid w:val="006D2046"/>
    <w:rsid w:val="006D2A93"/>
    <w:rsid w:val="006D3A43"/>
    <w:rsid w:val="006E1D13"/>
    <w:rsid w:val="006E2B72"/>
    <w:rsid w:val="006E47A4"/>
    <w:rsid w:val="006F49B0"/>
    <w:rsid w:val="006F63E2"/>
    <w:rsid w:val="006F748D"/>
    <w:rsid w:val="007218D9"/>
    <w:rsid w:val="00727050"/>
    <w:rsid w:val="00732923"/>
    <w:rsid w:val="00734E14"/>
    <w:rsid w:val="00744465"/>
    <w:rsid w:val="00746392"/>
    <w:rsid w:val="00751B82"/>
    <w:rsid w:val="007758A1"/>
    <w:rsid w:val="00780F2A"/>
    <w:rsid w:val="007B1F28"/>
    <w:rsid w:val="007D283A"/>
    <w:rsid w:val="007D3A5C"/>
    <w:rsid w:val="007D4ECB"/>
    <w:rsid w:val="007D77D7"/>
    <w:rsid w:val="007F408D"/>
    <w:rsid w:val="007F46A4"/>
    <w:rsid w:val="00813260"/>
    <w:rsid w:val="00826891"/>
    <w:rsid w:val="008272F0"/>
    <w:rsid w:val="00830299"/>
    <w:rsid w:val="00832C12"/>
    <w:rsid w:val="00837CF8"/>
    <w:rsid w:val="00842C52"/>
    <w:rsid w:val="0084427D"/>
    <w:rsid w:val="00857C3A"/>
    <w:rsid w:val="008767AB"/>
    <w:rsid w:val="008A28ED"/>
    <w:rsid w:val="008A419A"/>
    <w:rsid w:val="008A5BD2"/>
    <w:rsid w:val="008A64AB"/>
    <w:rsid w:val="008B64EE"/>
    <w:rsid w:val="008C43F4"/>
    <w:rsid w:val="008D5E9B"/>
    <w:rsid w:val="008D6841"/>
    <w:rsid w:val="008E2369"/>
    <w:rsid w:val="008F11B8"/>
    <w:rsid w:val="00905512"/>
    <w:rsid w:val="00912906"/>
    <w:rsid w:val="00926F5A"/>
    <w:rsid w:val="009448EE"/>
    <w:rsid w:val="00956D9C"/>
    <w:rsid w:val="0096364B"/>
    <w:rsid w:val="00971B56"/>
    <w:rsid w:val="00991628"/>
    <w:rsid w:val="00992BC9"/>
    <w:rsid w:val="00996BE9"/>
    <w:rsid w:val="009A1B18"/>
    <w:rsid w:val="009A3B14"/>
    <w:rsid w:val="009C3EC0"/>
    <w:rsid w:val="009C5A18"/>
    <w:rsid w:val="009D0347"/>
    <w:rsid w:val="009D14AB"/>
    <w:rsid w:val="009D4361"/>
    <w:rsid w:val="009D7761"/>
    <w:rsid w:val="009F01B5"/>
    <w:rsid w:val="009F08A6"/>
    <w:rsid w:val="009F34A9"/>
    <w:rsid w:val="009F3E5D"/>
    <w:rsid w:val="009F4131"/>
    <w:rsid w:val="009F79B3"/>
    <w:rsid w:val="00A02642"/>
    <w:rsid w:val="00A05B4B"/>
    <w:rsid w:val="00A17894"/>
    <w:rsid w:val="00A25A59"/>
    <w:rsid w:val="00A35414"/>
    <w:rsid w:val="00A371FD"/>
    <w:rsid w:val="00A4233A"/>
    <w:rsid w:val="00A53ED9"/>
    <w:rsid w:val="00A55EDE"/>
    <w:rsid w:val="00A8405A"/>
    <w:rsid w:val="00A85D9B"/>
    <w:rsid w:val="00A9042B"/>
    <w:rsid w:val="00AA4745"/>
    <w:rsid w:val="00AB0760"/>
    <w:rsid w:val="00AB0DC0"/>
    <w:rsid w:val="00AB5981"/>
    <w:rsid w:val="00AB7632"/>
    <w:rsid w:val="00AC18EB"/>
    <w:rsid w:val="00AD7936"/>
    <w:rsid w:val="00AF2ED8"/>
    <w:rsid w:val="00AF54EE"/>
    <w:rsid w:val="00B21165"/>
    <w:rsid w:val="00B212BB"/>
    <w:rsid w:val="00B3083A"/>
    <w:rsid w:val="00B32818"/>
    <w:rsid w:val="00B42034"/>
    <w:rsid w:val="00B53CB0"/>
    <w:rsid w:val="00B733FB"/>
    <w:rsid w:val="00B83F55"/>
    <w:rsid w:val="00BA43CB"/>
    <w:rsid w:val="00BA44D4"/>
    <w:rsid w:val="00BA4609"/>
    <w:rsid w:val="00BB403A"/>
    <w:rsid w:val="00BC432C"/>
    <w:rsid w:val="00BE31A3"/>
    <w:rsid w:val="00BE415A"/>
    <w:rsid w:val="00BE54B7"/>
    <w:rsid w:val="00BE7AD2"/>
    <w:rsid w:val="00BF050A"/>
    <w:rsid w:val="00C1588D"/>
    <w:rsid w:val="00C15BDB"/>
    <w:rsid w:val="00C204B5"/>
    <w:rsid w:val="00C30FC5"/>
    <w:rsid w:val="00C331F0"/>
    <w:rsid w:val="00C33AB2"/>
    <w:rsid w:val="00C3720A"/>
    <w:rsid w:val="00C511EC"/>
    <w:rsid w:val="00CA61CF"/>
    <w:rsid w:val="00CC6874"/>
    <w:rsid w:val="00CD5F11"/>
    <w:rsid w:val="00D057EE"/>
    <w:rsid w:val="00D07623"/>
    <w:rsid w:val="00D115FC"/>
    <w:rsid w:val="00D21B07"/>
    <w:rsid w:val="00D3744C"/>
    <w:rsid w:val="00D379C2"/>
    <w:rsid w:val="00D40A77"/>
    <w:rsid w:val="00D62C11"/>
    <w:rsid w:val="00D701FD"/>
    <w:rsid w:val="00D7048F"/>
    <w:rsid w:val="00D720A6"/>
    <w:rsid w:val="00D77165"/>
    <w:rsid w:val="00D80134"/>
    <w:rsid w:val="00D81929"/>
    <w:rsid w:val="00D83E2D"/>
    <w:rsid w:val="00D93204"/>
    <w:rsid w:val="00D95BE6"/>
    <w:rsid w:val="00D96902"/>
    <w:rsid w:val="00D972B6"/>
    <w:rsid w:val="00DA39B9"/>
    <w:rsid w:val="00DA6A23"/>
    <w:rsid w:val="00DB0D08"/>
    <w:rsid w:val="00DB47A3"/>
    <w:rsid w:val="00DB5095"/>
    <w:rsid w:val="00DC000C"/>
    <w:rsid w:val="00DD7289"/>
    <w:rsid w:val="00DE0C34"/>
    <w:rsid w:val="00DE4E57"/>
    <w:rsid w:val="00DF25B7"/>
    <w:rsid w:val="00DF4239"/>
    <w:rsid w:val="00E016DC"/>
    <w:rsid w:val="00E050EF"/>
    <w:rsid w:val="00E07199"/>
    <w:rsid w:val="00E16F3F"/>
    <w:rsid w:val="00E20C62"/>
    <w:rsid w:val="00E21DE0"/>
    <w:rsid w:val="00E25005"/>
    <w:rsid w:val="00E30CC3"/>
    <w:rsid w:val="00E334A4"/>
    <w:rsid w:val="00E35836"/>
    <w:rsid w:val="00E418D0"/>
    <w:rsid w:val="00E46724"/>
    <w:rsid w:val="00E50014"/>
    <w:rsid w:val="00E63C0D"/>
    <w:rsid w:val="00E81494"/>
    <w:rsid w:val="00E81DA8"/>
    <w:rsid w:val="00E97345"/>
    <w:rsid w:val="00EA1C60"/>
    <w:rsid w:val="00EA6D33"/>
    <w:rsid w:val="00EB5378"/>
    <w:rsid w:val="00EC0EBC"/>
    <w:rsid w:val="00EC58E3"/>
    <w:rsid w:val="00ED2CC8"/>
    <w:rsid w:val="00EE282B"/>
    <w:rsid w:val="00EF3FC4"/>
    <w:rsid w:val="00EF6C5D"/>
    <w:rsid w:val="00F063D4"/>
    <w:rsid w:val="00F07511"/>
    <w:rsid w:val="00F20CB5"/>
    <w:rsid w:val="00F330DF"/>
    <w:rsid w:val="00F446B1"/>
    <w:rsid w:val="00F54872"/>
    <w:rsid w:val="00F606FE"/>
    <w:rsid w:val="00F6506D"/>
    <w:rsid w:val="00F6511C"/>
    <w:rsid w:val="00F746E4"/>
    <w:rsid w:val="00F843B3"/>
    <w:rsid w:val="00F95F24"/>
    <w:rsid w:val="00FA483E"/>
    <w:rsid w:val="00FB2922"/>
    <w:rsid w:val="00FB3B81"/>
    <w:rsid w:val="00FB3F2D"/>
    <w:rsid w:val="00FD6D5B"/>
    <w:rsid w:val="00FE6D6A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9D7A78-1F2F-497C-8134-BB112E2A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C35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B2C35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0B2C35"/>
    <w:pPr>
      <w:keepNext/>
      <w:jc w:val="right"/>
      <w:outlineLvl w:val="1"/>
    </w:pPr>
    <w:rPr>
      <w:rFonts w:ascii="Arial MT Black" w:hAnsi="Arial MT Black"/>
      <w:noProof/>
      <w:sz w:val="12"/>
    </w:rPr>
  </w:style>
  <w:style w:type="paragraph" w:styleId="Heading3">
    <w:name w:val="heading 3"/>
    <w:basedOn w:val="Normal"/>
    <w:next w:val="Normal"/>
    <w:qFormat/>
    <w:rsid w:val="000B2C35"/>
    <w:pPr>
      <w:keepNext/>
      <w:outlineLvl w:val="2"/>
    </w:pPr>
    <w:rPr>
      <w:rFonts w:ascii="Arial MT Black" w:hAnsi="Arial MT Black"/>
      <w:caps/>
      <w:noProof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B2C35"/>
    <w:rPr>
      <w:sz w:val="20"/>
    </w:rPr>
  </w:style>
  <w:style w:type="character" w:styleId="EndnoteReference">
    <w:name w:val="endnote reference"/>
    <w:basedOn w:val="DefaultParagraphFont"/>
    <w:semiHidden/>
    <w:rsid w:val="000B2C35"/>
    <w:rPr>
      <w:vertAlign w:val="superscript"/>
    </w:rPr>
  </w:style>
  <w:style w:type="paragraph" w:styleId="Header">
    <w:name w:val="header"/>
    <w:basedOn w:val="Normal"/>
    <w:link w:val="HeaderChar"/>
    <w:rsid w:val="00483DBA"/>
    <w:pPr>
      <w:ind w:left="960"/>
    </w:pPr>
  </w:style>
  <w:style w:type="paragraph" w:styleId="Footer">
    <w:name w:val="footer"/>
    <w:basedOn w:val="Normal"/>
    <w:rsid w:val="000B2C3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D3A5C"/>
    <w:rPr>
      <w:color w:val="0000FF"/>
      <w:u w:val="single"/>
    </w:rPr>
  </w:style>
  <w:style w:type="paragraph" w:styleId="ListNumber2">
    <w:name w:val="List Number 2"/>
    <w:basedOn w:val="Normal"/>
    <w:rsid w:val="006B390B"/>
    <w:pPr>
      <w:numPr>
        <w:numId w:val="2"/>
      </w:numPr>
    </w:pPr>
  </w:style>
  <w:style w:type="paragraph" w:styleId="BlockText">
    <w:name w:val="Block Text"/>
    <w:basedOn w:val="Normal"/>
    <w:rsid w:val="006B390B"/>
    <w:pPr>
      <w:spacing w:after="120"/>
      <w:ind w:left="1440" w:right="1440"/>
    </w:pPr>
  </w:style>
  <w:style w:type="paragraph" w:styleId="BalloonText">
    <w:name w:val="Balloon Text"/>
    <w:basedOn w:val="Normal"/>
    <w:semiHidden/>
    <w:rsid w:val="008F11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D6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">
    <w:name w:val="Stil1"/>
    <w:basedOn w:val="Header"/>
    <w:link w:val="Stil1Char"/>
    <w:qFormat/>
    <w:rsid w:val="002A0C7C"/>
  </w:style>
  <w:style w:type="character" w:customStyle="1" w:styleId="HeaderChar">
    <w:name w:val="Header Char"/>
    <w:basedOn w:val="DefaultParagraphFont"/>
    <w:link w:val="Header"/>
    <w:rsid w:val="002A0C7C"/>
    <w:rPr>
      <w:sz w:val="24"/>
      <w:lang w:eastAsia="en-US"/>
    </w:rPr>
  </w:style>
  <w:style w:type="character" w:customStyle="1" w:styleId="Stil1Char">
    <w:name w:val="Stil1 Char"/>
    <w:basedOn w:val="HeaderChar"/>
    <w:link w:val="Stil1"/>
    <w:rsid w:val="002A0C7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860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ca@sbgoljak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jnica@sbgolja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bgoljak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file\Data\NrvRepo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NrvRepo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Report template for Word</vt:lpstr>
      <vt:lpstr>Report template for Word</vt:lpstr>
    </vt:vector>
  </TitlesOfParts>
  <Company>Taugagreining hf</Company>
  <LinksUpToDate>false</LinksUpToDate>
  <CharactersWithSpaces>2539</CharactersWithSpaces>
  <SharedDoc>false</SharedDoc>
  <HLinks>
    <vt:vector size="12" baseType="variant"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>http://www.sbgoljak.hr/</vt:lpwstr>
      </vt:variant>
      <vt:variant>
        <vt:lpwstr/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>mailto:goljak@sbgoljak.hr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for Word</dc:title>
  <dc:subject/>
  <dc:creator>Pedijatrija</dc:creator>
  <cp:keywords/>
  <dc:description/>
  <cp:lastModifiedBy>Microsoft account</cp:lastModifiedBy>
  <cp:revision>2</cp:revision>
  <cp:lastPrinted>2018-10-04T08:18:00Z</cp:lastPrinted>
  <dcterms:created xsi:type="dcterms:W3CDTF">2023-05-16T11:39:00Z</dcterms:created>
  <dcterms:modified xsi:type="dcterms:W3CDTF">2023-05-16T11:39:00Z</dcterms:modified>
</cp:coreProperties>
</file>